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lang w:val="en-US" w:eastAsia="zh-CN"/>
        </w:rPr>
        <w:t>广西师范大学学术道德</w:t>
      </w:r>
      <w:r>
        <w:rPr>
          <w:rFonts w:hint="eastAsia" w:ascii="黑体" w:hAnsi="黑体" w:eastAsia="黑体"/>
        </w:rPr>
        <w:t>委员会委员候选人推荐表</w:t>
      </w:r>
    </w:p>
    <w:p>
      <w:pPr>
        <w:wordWrap w:val="0"/>
        <w:jc w:val="right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填表日期：      年    月   日</w:t>
      </w:r>
    </w:p>
    <w:tbl>
      <w:tblPr>
        <w:tblStyle w:val="4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665"/>
        <w:gridCol w:w="1665"/>
        <w:gridCol w:w="1214"/>
        <w:gridCol w:w="1530"/>
        <w:gridCol w:w="5"/>
        <w:gridCol w:w="172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姓   名 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14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 别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民  族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665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1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政治面貌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5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参加工作时间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78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学历学位</w:t>
            </w:r>
          </w:p>
        </w:tc>
        <w:tc>
          <w:tcPr>
            <w:tcW w:w="440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34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现有专业技术职务及获得时间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所从事学科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345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现任（含兼任）行政职务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及任职时间</w:t>
            </w:r>
          </w:p>
        </w:tc>
        <w:tc>
          <w:tcPr>
            <w:tcW w:w="274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186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3" w:hRule="atLeast"/>
          <w:jc w:val="center"/>
        </w:trPr>
        <w:tc>
          <w:tcPr>
            <w:tcW w:w="112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近五年主要学术成果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所获荣誉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学术道德表现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/>
              </w:rPr>
              <w:t>500字以内）</w:t>
            </w:r>
          </w:p>
          <w:p>
            <w:pPr>
              <w:jc w:val="center"/>
              <w:rPr>
                <w:rFonts w:hint="eastAsia" w:ascii="宋体" w:hAnsi="宋体"/>
                <w:bCs/>
                <w:spacing w:val="-20"/>
                <w:sz w:val="24"/>
              </w:rPr>
            </w:pPr>
          </w:p>
          <w:p>
            <w:pPr>
              <w:spacing w:line="360" w:lineRule="auto"/>
              <w:jc w:val="both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8660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宋体" w:hAnsi="宋体"/>
                <w:bCs/>
                <w:sz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被推荐人(签名)：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</w:t>
            </w:r>
          </w:p>
          <w:p>
            <w:pPr>
              <w:spacing w:line="360" w:lineRule="auto"/>
              <w:jc w:val="right"/>
              <w:rPr>
                <w:rFonts w:hint="eastAsia" w:ascii="宋体" w:hAnsi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/>
                <w:bCs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学  院（部）   推  荐 意  见</w:t>
            </w:r>
          </w:p>
        </w:tc>
        <w:tc>
          <w:tcPr>
            <w:tcW w:w="86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负责人：                                            （公章）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 xml:space="preserve">                                                 年   月   日</w:t>
            </w:r>
          </w:p>
        </w:tc>
      </w:tr>
    </w:tbl>
    <w:p>
      <w:pPr>
        <w:pStyle w:val="2"/>
        <w:ind w:right="-403" w:rightChars="-192" w:firstLine="360" w:firstLineChars="200"/>
        <w:rPr>
          <w:rFonts w:ascii="黑体" w:eastAsiaTheme="minorEastAsia"/>
          <w:color w:val="000000"/>
          <w:sz w:val="18"/>
          <w:szCs w:val="1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0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jb3VudCI6NSwiaGRpZCI6IjdkMjYwMmYwNTM0YmJlNTI1MDZiZmUzMDAyZjE1MjM4IiwidXNlckNvdW50Ijo1fQ=="/>
  </w:docVars>
  <w:rsids>
    <w:rsidRoot w:val="5E551F75"/>
    <w:rsid w:val="001A0D4C"/>
    <w:rsid w:val="008C5B12"/>
    <w:rsid w:val="0F4E2F1A"/>
    <w:rsid w:val="346E1669"/>
    <w:rsid w:val="50EC1DD2"/>
    <w:rsid w:val="5110103F"/>
    <w:rsid w:val="5E55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autoRedefine/>
    <w:qFormat/>
    <w:uiPriority w:val="0"/>
    <w:rPr>
      <w:rFonts w:eastAsia="仿宋_GB2312"/>
      <w:bCs/>
      <w:sz w:val="28"/>
    </w:rPr>
  </w:style>
  <w:style w:type="paragraph" w:styleId="3">
    <w:name w:val="Title"/>
    <w:basedOn w:val="1"/>
    <w:next w:val="1"/>
    <w:link w:val="7"/>
    <w:autoRedefine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6">
    <w:name w:val="正文文本 字符"/>
    <w:basedOn w:val="5"/>
    <w:link w:val="2"/>
    <w:autoRedefine/>
    <w:qFormat/>
    <w:uiPriority w:val="0"/>
    <w:rPr>
      <w:rFonts w:ascii="Times New Roman" w:hAnsi="Times New Roman" w:eastAsia="仿宋_GB2312" w:cs="Times New Roman"/>
      <w:bCs/>
      <w:sz w:val="28"/>
      <w:szCs w:val="24"/>
    </w:rPr>
  </w:style>
  <w:style w:type="character" w:customStyle="1" w:styleId="7">
    <w:name w:val="标题 字符"/>
    <w:basedOn w:val="5"/>
    <w:link w:val="3"/>
    <w:autoRedefine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cerresourceshop\template\3080099\e6cbe870-21f2-4f98-b928-55d769324f95\&#19994;&#20027;&#22996;&#21592;&#20250;&#22996;&#21592;&#20505;&#36873;&#20154;&#25512;&#33616;&#34920;-&#23567;&#21306;&#29289;&#19994;&#19994;&#20027;&#22996;&#21592;&#2025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业主委员会委员候选人推荐表-小区物业业主委员会.docx</Template>
  <Pages>1</Pages>
  <Words>273</Words>
  <Characters>273</Characters>
  <Lines>4</Lines>
  <Paragraphs>1</Paragraphs>
  <TotalTime>1</TotalTime>
  <ScaleCrop>false</ScaleCrop>
  <LinksUpToDate>false</LinksUpToDate>
  <CharactersWithSpaces>420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2024-04-07T04:47:00Z</dcterms:created>
  <dc:creator>梨</dc:creator>
  <cp:lastModifiedBy>梨</cp:lastModifiedBy>
  <dcterms:modified xsi:type="dcterms:W3CDTF">2024-04-07T07:50:10Z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UUID">
    <vt:lpwstr>v1.0_mb_WycHQdAmTXaZ6dGoqPucQw==</vt:lpwstr>
  </property>
  <property fmtid="{D5CDD505-2E9C-101B-9397-08002B2CF9AE}" pid="4" name="ICV">
    <vt:lpwstr>07E13FA6244245C7B220AD33E2D9E098_11</vt:lpwstr>
  </property>
</Properties>
</file>